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96" w:type="dxa"/>
        <w:tblLayout w:type="fixed"/>
        <w:tblLook w:val="04A0" w:firstRow="1" w:lastRow="0" w:firstColumn="1" w:lastColumn="0" w:noHBand="0" w:noVBand="1"/>
      </w:tblPr>
      <w:tblGrid>
        <w:gridCol w:w="554"/>
        <w:gridCol w:w="540"/>
        <w:gridCol w:w="3240"/>
        <w:gridCol w:w="720"/>
        <w:gridCol w:w="4542"/>
      </w:tblGrid>
      <w:tr w:rsidR="001B3ED2" w:rsidTr="00D25946">
        <w:trPr>
          <w:trHeight w:hRule="exact" w:val="317"/>
        </w:trPr>
        <w:tc>
          <w:tcPr>
            <w:tcW w:w="9596" w:type="dxa"/>
            <w:gridSpan w:val="5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B3ED2" w:rsidRPr="00C958E0" w:rsidRDefault="001B3ED2" w:rsidP="00FA76AD">
            <w:pPr>
              <w:tabs>
                <w:tab w:val="left" w:pos="720"/>
                <w:tab w:val="left" w:pos="1440"/>
                <w:tab w:val="left" w:pos="4320"/>
                <w:tab w:val="right" w:pos="9360"/>
              </w:tabs>
              <w:jc w:val="center"/>
              <w:rPr>
                <w:rFonts w:eastAsia="Calibri"/>
                <w:szCs w:val="26"/>
              </w:rPr>
            </w:pPr>
            <w:bookmarkStart w:id="0" w:name="f114"/>
            <w:r w:rsidRPr="00B25495">
              <w:rPr>
                <w:b/>
                <w:szCs w:val="26"/>
              </w:rPr>
              <w:t xml:space="preserve">FORM </w:t>
            </w:r>
            <w:bookmarkEnd w:id="0"/>
            <w:r>
              <w:rPr>
                <w:b/>
                <w:szCs w:val="26"/>
              </w:rPr>
              <w:t>115A. PETITION FOR WRIT O</w:t>
            </w:r>
            <w:r w:rsidR="00FA76AD">
              <w:rPr>
                <w:b/>
                <w:szCs w:val="26"/>
              </w:rPr>
              <w:t>F</w:t>
            </w:r>
            <w:bookmarkStart w:id="1" w:name="_GoBack"/>
            <w:bookmarkEnd w:id="1"/>
            <w:r>
              <w:rPr>
                <w:b/>
                <w:szCs w:val="26"/>
              </w:rPr>
              <w:t xml:space="preserve"> CERTIORARI</w:t>
            </w:r>
          </w:p>
        </w:tc>
      </w:tr>
      <w:tr w:rsidR="001B3ED2" w:rsidTr="00D25946">
        <w:trPr>
          <w:trHeight w:hRule="exact" w:val="317"/>
        </w:trPr>
        <w:tc>
          <w:tcPr>
            <w:tcW w:w="9596" w:type="dxa"/>
            <w:gridSpan w:val="5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B3ED2" w:rsidRPr="00C958E0" w:rsidRDefault="001B3ED2" w:rsidP="00D25946">
            <w:pPr>
              <w:tabs>
                <w:tab w:val="left" w:pos="720"/>
              </w:tabs>
              <w:jc w:val="center"/>
              <w:rPr>
                <w:rFonts w:eastAsia="Calibri"/>
                <w:szCs w:val="26"/>
              </w:rPr>
            </w:pPr>
          </w:p>
        </w:tc>
      </w:tr>
      <w:tr w:rsidR="001B3ED2" w:rsidTr="00D25946">
        <w:trPr>
          <w:trHeight w:hRule="exact" w:val="317"/>
        </w:trPr>
        <w:tc>
          <w:tcPr>
            <w:tcW w:w="9596" w:type="dxa"/>
            <w:gridSpan w:val="5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B3ED2" w:rsidRPr="00C002F7" w:rsidRDefault="001B3ED2" w:rsidP="005B3E1B">
            <w:pPr>
              <w:tabs>
                <w:tab w:val="left" w:pos="720"/>
                <w:tab w:val="left" w:pos="1440"/>
                <w:tab w:val="left" w:pos="432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B25495">
              <w:rPr>
                <w:szCs w:val="26"/>
              </w:rPr>
              <w:t>STATE OF MINNESOTA</w:t>
            </w:r>
          </w:p>
        </w:tc>
      </w:tr>
      <w:tr w:rsidR="005B3E1B" w:rsidTr="00B721E9">
        <w:trPr>
          <w:trHeight w:hRule="exact" w:val="317"/>
        </w:trPr>
        <w:tc>
          <w:tcPr>
            <w:tcW w:w="9596" w:type="dxa"/>
            <w:gridSpan w:val="5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B3E1B" w:rsidRPr="00C958E0" w:rsidRDefault="005B3E1B" w:rsidP="00C958E0">
            <w:pPr>
              <w:jc w:val="center"/>
              <w:rPr>
                <w:rFonts w:eastAsia="Calibri"/>
                <w:szCs w:val="26"/>
              </w:rPr>
            </w:pPr>
            <w:r w:rsidRPr="00B25495">
              <w:rPr>
                <w:szCs w:val="26"/>
              </w:rPr>
              <w:t>IN COURT OF APPEALS</w:t>
            </w:r>
          </w:p>
        </w:tc>
      </w:tr>
      <w:tr w:rsidR="001B3ED2" w:rsidTr="003E4CBA">
        <w:trPr>
          <w:trHeight w:hRule="exact" w:val="317"/>
        </w:trPr>
        <w:tc>
          <w:tcPr>
            <w:tcW w:w="4334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B3ED2" w:rsidRPr="00C958E0" w:rsidRDefault="001B3ED2" w:rsidP="00F32BF3">
            <w:pPr>
              <w:rPr>
                <w:rFonts w:eastAsia="Calibri"/>
                <w:szCs w:val="26"/>
              </w:rPr>
            </w:pPr>
          </w:p>
        </w:tc>
        <w:tc>
          <w:tcPr>
            <w:tcW w:w="526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B3ED2" w:rsidRPr="00C958E0" w:rsidRDefault="001B3ED2" w:rsidP="00C958E0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3E4CBA" w:rsidTr="003E4CBA">
        <w:trPr>
          <w:trHeight w:hRule="exact" w:val="317"/>
        </w:trPr>
        <w:tc>
          <w:tcPr>
            <w:tcW w:w="4334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F32BF3">
            <w:pPr>
              <w:rPr>
                <w:rFonts w:eastAsia="Calibri"/>
                <w:szCs w:val="26"/>
              </w:rPr>
            </w:pPr>
            <w:r w:rsidRPr="00C958E0">
              <w:rPr>
                <w:rFonts w:eastAsia="Calibri"/>
                <w:szCs w:val="26"/>
              </w:rPr>
              <w:t>CASE TITLE:</w:t>
            </w:r>
          </w:p>
        </w:tc>
        <w:tc>
          <w:tcPr>
            <w:tcW w:w="526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C958E0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3E4CBA" w:rsidTr="003E4CBA">
        <w:trPr>
          <w:trHeight w:hRule="exact" w:val="317"/>
        </w:trPr>
        <w:tc>
          <w:tcPr>
            <w:tcW w:w="4334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C958E0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526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C958E0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3E4CBA" w:rsidTr="003E4CBA">
        <w:trPr>
          <w:trHeight w:hRule="exact" w:val="317"/>
        </w:trPr>
        <w:tc>
          <w:tcPr>
            <w:tcW w:w="4334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827FDF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Petitioner,</w:t>
            </w:r>
          </w:p>
        </w:tc>
        <w:tc>
          <w:tcPr>
            <w:tcW w:w="526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3E4CBA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PETITION FOR WRIT OF CERTIORARI</w:t>
            </w:r>
          </w:p>
        </w:tc>
      </w:tr>
      <w:tr w:rsidR="003E4CBA" w:rsidTr="003E4CBA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3E4CBA" w:rsidRPr="00C958E0" w:rsidRDefault="003E4CBA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3780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C958E0">
            <w:pPr>
              <w:rPr>
                <w:rFonts w:eastAsia="Calibri"/>
                <w:szCs w:val="26"/>
                <w:u w:val="single"/>
              </w:rPr>
            </w:pPr>
          </w:p>
        </w:tc>
        <w:tc>
          <w:tcPr>
            <w:tcW w:w="526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8B73CB">
            <w:pPr>
              <w:rPr>
                <w:rFonts w:eastAsia="Calibri"/>
                <w:szCs w:val="26"/>
              </w:rPr>
            </w:pPr>
          </w:p>
        </w:tc>
      </w:tr>
      <w:tr w:rsidR="00484A5F" w:rsidTr="003E4CBA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484A5F" w:rsidRPr="00C958E0" w:rsidRDefault="00484A5F" w:rsidP="00C958E0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3780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84A5F" w:rsidRPr="00C958E0" w:rsidRDefault="00484A5F" w:rsidP="00C958E0">
            <w:pPr>
              <w:rPr>
                <w:rFonts w:eastAsia="Calibri"/>
                <w:szCs w:val="26"/>
              </w:rPr>
            </w:pPr>
            <w:r w:rsidRPr="00C958E0">
              <w:rPr>
                <w:rFonts w:eastAsia="Calibri"/>
                <w:szCs w:val="26"/>
              </w:rPr>
              <w:t>vs.</w:t>
            </w:r>
          </w:p>
        </w:tc>
        <w:tc>
          <w:tcPr>
            <w:tcW w:w="5262" w:type="dxa"/>
            <w:gridSpan w:val="2"/>
            <w:vMerge w:val="restart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00D71" w:rsidRDefault="00484A5F" w:rsidP="00827FDF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 xml:space="preserve">APPELLATE COURT CASE </w:t>
            </w:r>
            <w:r w:rsidR="00900D71">
              <w:rPr>
                <w:rFonts w:eastAsia="Calibri"/>
                <w:szCs w:val="26"/>
              </w:rPr>
              <w:t>NUMBER:</w:t>
            </w:r>
          </w:p>
          <w:p w:rsidR="00484A5F" w:rsidRPr="00C958E0" w:rsidRDefault="00900D71" w:rsidP="00827FDF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[TO BE ADDED BY CLERK]</w:t>
            </w:r>
          </w:p>
        </w:tc>
      </w:tr>
      <w:tr w:rsidR="00484A5F" w:rsidTr="003E4CBA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484A5F" w:rsidRPr="00C958E0" w:rsidRDefault="00484A5F" w:rsidP="00C958E0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3780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84A5F" w:rsidRPr="00C958E0" w:rsidRDefault="00484A5F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5262" w:type="dxa"/>
            <w:gridSpan w:val="2"/>
            <w:vMerge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84A5F" w:rsidRPr="00C958E0" w:rsidRDefault="00484A5F" w:rsidP="00ED65B9">
            <w:pPr>
              <w:rPr>
                <w:rFonts w:eastAsia="Calibri"/>
                <w:szCs w:val="26"/>
              </w:rPr>
            </w:pPr>
          </w:p>
        </w:tc>
      </w:tr>
      <w:tr w:rsidR="003E4CBA" w:rsidTr="003E4CBA">
        <w:trPr>
          <w:trHeight w:hRule="exact" w:val="317"/>
        </w:trPr>
        <w:tc>
          <w:tcPr>
            <w:tcW w:w="4334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:rsidR="003E4CBA" w:rsidRPr="00C958E0" w:rsidRDefault="001B3ED2" w:rsidP="00827FDF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Respondent,</w:t>
            </w:r>
          </w:p>
        </w:tc>
        <w:tc>
          <w:tcPr>
            <w:tcW w:w="526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C958E0">
            <w:pPr>
              <w:rPr>
                <w:rFonts w:eastAsia="Calibri"/>
                <w:szCs w:val="26"/>
              </w:rPr>
            </w:pPr>
          </w:p>
        </w:tc>
      </w:tr>
      <w:tr w:rsidR="00484A5F" w:rsidTr="003E4CBA">
        <w:trPr>
          <w:trHeight w:hRule="exact" w:val="317"/>
        </w:trPr>
        <w:tc>
          <w:tcPr>
            <w:tcW w:w="4334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:rsidR="00484A5F" w:rsidRPr="00C958E0" w:rsidRDefault="00484A5F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526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84A5F" w:rsidRPr="00C958E0" w:rsidRDefault="00484A5F" w:rsidP="00D53988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(AGENCY OR BODY) NUMBER:</w:t>
            </w:r>
          </w:p>
        </w:tc>
      </w:tr>
      <w:tr w:rsidR="00484A5F" w:rsidTr="003E4CBA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484A5F" w:rsidRPr="00C958E0" w:rsidRDefault="00484A5F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3780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84A5F" w:rsidRPr="00C958E0" w:rsidRDefault="00484A5F" w:rsidP="00D53988">
            <w:pPr>
              <w:rPr>
                <w:rFonts w:eastAsia="Calibri"/>
                <w:szCs w:val="26"/>
              </w:rPr>
            </w:pPr>
          </w:p>
        </w:tc>
        <w:tc>
          <w:tcPr>
            <w:tcW w:w="526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84A5F" w:rsidRPr="00C958E0" w:rsidRDefault="00484A5F" w:rsidP="00ED65B9">
            <w:pPr>
              <w:rPr>
                <w:rFonts w:eastAsia="Calibri"/>
                <w:szCs w:val="26"/>
              </w:rPr>
            </w:pPr>
          </w:p>
        </w:tc>
      </w:tr>
      <w:tr w:rsidR="00484A5F" w:rsidTr="003E4CBA">
        <w:trPr>
          <w:trHeight w:hRule="exact" w:val="317"/>
        </w:trPr>
        <w:tc>
          <w:tcPr>
            <w:tcW w:w="4334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:rsidR="00484A5F" w:rsidRPr="00C958E0" w:rsidRDefault="00484A5F" w:rsidP="00C958E0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(Agency or Body),</w:t>
            </w:r>
          </w:p>
        </w:tc>
        <w:tc>
          <w:tcPr>
            <w:tcW w:w="526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84A5F" w:rsidRPr="00C958E0" w:rsidRDefault="00484A5F" w:rsidP="00D53988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DATE OF DECISION:</w:t>
            </w:r>
          </w:p>
        </w:tc>
      </w:tr>
      <w:tr w:rsidR="00484A5F" w:rsidTr="003E4CBA">
        <w:trPr>
          <w:trHeight w:hRule="exact" w:val="317"/>
        </w:trPr>
        <w:tc>
          <w:tcPr>
            <w:tcW w:w="4334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:rsidR="00484A5F" w:rsidRDefault="00484A5F" w:rsidP="00C958E0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Respondent.</w:t>
            </w:r>
          </w:p>
        </w:tc>
        <w:tc>
          <w:tcPr>
            <w:tcW w:w="526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84A5F" w:rsidRDefault="00484A5F" w:rsidP="00ED65B9">
            <w:pPr>
              <w:rPr>
                <w:rFonts w:eastAsia="Calibri"/>
                <w:szCs w:val="26"/>
              </w:rPr>
            </w:pPr>
          </w:p>
        </w:tc>
      </w:tr>
      <w:tr w:rsidR="003E4CBA" w:rsidTr="003E4CBA">
        <w:trPr>
          <w:trHeight w:hRule="exact" w:val="317"/>
        </w:trPr>
        <w:tc>
          <w:tcPr>
            <w:tcW w:w="4334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:rsidR="003E4CBA" w:rsidRDefault="003E4CBA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5262" w:type="dxa"/>
            <w:gridSpan w:val="2"/>
            <w:vMerge w:val="restart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ED65B9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DATE AND DESCRIPTION OF EVENT TRIGGERING APPEAL TIME (for example, mailing of decision, receipt of decision, or receipt of other notice):</w:t>
            </w:r>
          </w:p>
        </w:tc>
      </w:tr>
      <w:tr w:rsidR="003E4CBA" w:rsidTr="003E4CBA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3E4CBA" w:rsidRPr="00C958E0" w:rsidRDefault="003E4CBA" w:rsidP="00C958E0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3780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C958E0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5262" w:type="dxa"/>
            <w:gridSpan w:val="2"/>
            <w:vMerge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C958E0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3E4CBA" w:rsidTr="003E4CBA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3E4CBA" w:rsidRPr="00C958E0" w:rsidRDefault="003E4CBA" w:rsidP="00C958E0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3780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C958E0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5262" w:type="dxa"/>
            <w:gridSpan w:val="2"/>
            <w:vMerge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C958E0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3E4CBA" w:rsidTr="003E4CBA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3E4CBA" w:rsidRPr="00C958E0" w:rsidRDefault="003E4CBA" w:rsidP="00C958E0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3780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C958E0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5262" w:type="dxa"/>
            <w:gridSpan w:val="2"/>
            <w:vMerge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C958E0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3E4CBA" w:rsidTr="003E4CBA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3E4CBA" w:rsidRPr="00C958E0" w:rsidRDefault="003E4CBA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9042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Default="003E4CBA" w:rsidP="00C958E0">
            <w:pPr>
              <w:rPr>
                <w:rFonts w:eastAsia="Calibri"/>
                <w:szCs w:val="26"/>
              </w:rPr>
            </w:pPr>
          </w:p>
        </w:tc>
      </w:tr>
      <w:tr w:rsidR="003E4CBA" w:rsidTr="003E4CBA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3E4CBA" w:rsidRPr="00C958E0" w:rsidRDefault="003E4CBA" w:rsidP="00ED65B9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TO:</w:t>
            </w:r>
          </w:p>
        </w:tc>
        <w:tc>
          <w:tcPr>
            <w:tcW w:w="9042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ED65B9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The Court of Appeals of the State of Minnesota:</w:t>
            </w:r>
          </w:p>
        </w:tc>
      </w:tr>
      <w:tr w:rsidR="003E4CBA" w:rsidTr="003E4CBA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3E4CBA" w:rsidRPr="00C958E0" w:rsidRDefault="003E4CBA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3780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526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C958E0">
            <w:pPr>
              <w:rPr>
                <w:rFonts w:eastAsia="Calibri"/>
                <w:szCs w:val="26"/>
              </w:rPr>
            </w:pPr>
          </w:p>
        </w:tc>
      </w:tr>
      <w:tr w:rsidR="003E4CBA" w:rsidTr="003E4CBA">
        <w:trPr>
          <w:trHeight w:hRule="exact" w:val="950"/>
        </w:trPr>
        <w:tc>
          <w:tcPr>
            <w:tcW w:w="9596" w:type="dxa"/>
            <w:gridSpan w:val="5"/>
            <w:shd w:val="clear" w:color="auto" w:fill="auto"/>
            <w:tcMar>
              <w:left w:w="14" w:type="dxa"/>
              <w:right w:w="14" w:type="dxa"/>
            </w:tcMar>
          </w:tcPr>
          <w:p w:rsidR="003E4CBA" w:rsidRPr="00C958E0" w:rsidRDefault="003E4CBA" w:rsidP="003E4CBA">
            <w:pPr>
              <w:tabs>
                <w:tab w:val="left" w:pos="720"/>
                <w:tab w:val="left" w:pos="1440"/>
                <w:tab w:val="left" w:pos="4320"/>
                <w:tab w:val="right" w:pos="9360"/>
              </w:tabs>
              <w:jc w:val="both"/>
              <w:rPr>
                <w:rFonts w:eastAsia="Calibri"/>
                <w:szCs w:val="26"/>
              </w:rPr>
            </w:pPr>
            <w:r w:rsidRPr="00893D52">
              <w:rPr>
                <w:szCs w:val="26"/>
              </w:rPr>
              <w:tab/>
              <w:t>The above-named petitioner hereby petitions the Court of Appeals for a Writ of Certiorari to review a decision of the (agency or body) issued on the date noted above, upon the grounds that (specify grounds and statute authorizing certiorari review).</w:t>
            </w:r>
          </w:p>
        </w:tc>
      </w:tr>
      <w:tr w:rsidR="003E4CBA" w:rsidTr="003E4CBA">
        <w:trPr>
          <w:trHeight w:hRule="exact" w:val="317"/>
        </w:trPr>
        <w:tc>
          <w:tcPr>
            <w:tcW w:w="1094" w:type="dxa"/>
            <w:gridSpan w:val="2"/>
            <w:shd w:val="clear" w:color="auto" w:fill="auto"/>
            <w:tcMar>
              <w:left w:w="14" w:type="dxa"/>
              <w:right w:w="14" w:type="dxa"/>
            </w:tcMar>
          </w:tcPr>
          <w:p w:rsidR="003E4CBA" w:rsidRDefault="003E4CBA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3960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4542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C958E0">
            <w:pPr>
              <w:rPr>
                <w:rFonts w:eastAsia="Calibri"/>
                <w:szCs w:val="26"/>
              </w:rPr>
            </w:pPr>
          </w:p>
        </w:tc>
      </w:tr>
      <w:tr w:rsidR="005B3E1B" w:rsidRPr="00C958E0" w:rsidTr="007F5BBA">
        <w:trPr>
          <w:trHeight w:hRule="exact" w:val="317"/>
        </w:trPr>
        <w:tc>
          <w:tcPr>
            <w:tcW w:w="1094" w:type="dxa"/>
            <w:gridSpan w:val="2"/>
            <w:shd w:val="clear" w:color="auto" w:fill="auto"/>
            <w:tcMar>
              <w:left w:w="14" w:type="dxa"/>
              <w:right w:w="14" w:type="dxa"/>
            </w:tcMar>
          </w:tcPr>
          <w:p w:rsidR="005B3E1B" w:rsidRDefault="005B3E1B" w:rsidP="007F5BBA">
            <w:pPr>
              <w:rPr>
                <w:rFonts w:eastAsia="Calibri"/>
                <w:szCs w:val="26"/>
              </w:rPr>
            </w:pPr>
          </w:p>
        </w:tc>
        <w:tc>
          <w:tcPr>
            <w:tcW w:w="3960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B3E1B" w:rsidRPr="00C958E0" w:rsidRDefault="005B3E1B" w:rsidP="007F5BBA">
            <w:pPr>
              <w:rPr>
                <w:rFonts w:eastAsia="Calibri"/>
                <w:szCs w:val="26"/>
              </w:rPr>
            </w:pPr>
          </w:p>
        </w:tc>
        <w:tc>
          <w:tcPr>
            <w:tcW w:w="4542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B3E1B" w:rsidRPr="00C958E0" w:rsidRDefault="005B3E1B" w:rsidP="007F5BBA">
            <w:pPr>
              <w:rPr>
                <w:rFonts w:eastAsia="Calibri"/>
                <w:szCs w:val="26"/>
              </w:rPr>
            </w:pPr>
          </w:p>
        </w:tc>
      </w:tr>
      <w:tr w:rsidR="005B3E1B" w:rsidRPr="00C958E0" w:rsidTr="007F5BBA">
        <w:trPr>
          <w:trHeight w:hRule="exact" w:val="317"/>
        </w:trPr>
        <w:tc>
          <w:tcPr>
            <w:tcW w:w="1094" w:type="dxa"/>
            <w:gridSpan w:val="2"/>
            <w:shd w:val="clear" w:color="auto" w:fill="auto"/>
            <w:tcMar>
              <w:left w:w="14" w:type="dxa"/>
              <w:right w:w="14" w:type="dxa"/>
            </w:tcMar>
          </w:tcPr>
          <w:p w:rsidR="005B3E1B" w:rsidRPr="00C958E0" w:rsidRDefault="005B3E1B" w:rsidP="007F5BBA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DATED:</w:t>
            </w:r>
          </w:p>
        </w:tc>
        <w:tc>
          <w:tcPr>
            <w:tcW w:w="3960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B3E1B" w:rsidRPr="00C958E0" w:rsidRDefault="005B3E1B" w:rsidP="007F5BBA">
            <w:pPr>
              <w:rPr>
                <w:rFonts w:eastAsia="Calibri"/>
                <w:szCs w:val="26"/>
              </w:rPr>
            </w:pPr>
          </w:p>
        </w:tc>
        <w:tc>
          <w:tcPr>
            <w:tcW w:w="4542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B3E1B" w:rsidRPr="00C958E0" w:rsidRDefault="005B3E1B" w:rsidP="007F5BBA">
            <w:pPr>
              <w:rPr>
                <w:rFonts w:eastAsia="Calibri"/>
                <w:szCs w:val="26"/>
              </w:rPr>
            </w:pPr>
          </w:p>
        </w:tc>
      </w:tr>
      <w:tr w:rsidR="005B3E1B" w:rsidRPr="00C958E0" w:rsidTr="007F5BBA">
        <w:trPr>
          <w:trHeight w:hRule="exact" w:val="317"/>
        </w:trPr>
        <w:tc>
          <w:tcPr>
            <w:tcW w:w="1094" w:type="dxa"/>
            <w:gridSpan w:val="2"/>
            <w:shd w:val="clear" w:color="auto" w:fill="auto"/>
            <w:tcMar>
              <w:left w:w="14" w:type="dxa"/>
              <w:right w:w="14" w:type="dxa"/>
            </w:tcMar>
          </w:tcPr>
          <w:p w:rsidR="005B3E1B" w:rsidRDefault="005B3E1B" w:rsidP="007F5BBA">
            <w:pPr>
              <w:rPr>
                <w:rFonts w:eastAsia="Calibri"/>
                <w:szCs w:val="26"/>
              </w:rPr>
            </w:pPr>
          </w:p>
        </w:tc>
        <w:tc>
          <w:tcPr>
            <w:tcW w:w="3960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B3E1B" w:rsidRPr="00C958E0" w:rsidRDefault="005B3E1B" w:rsidP="007F5BBA">
            <w:pPr>
              <w:rPr>
                <w:rFonts w:eastAsia="Calibri"/>
                <w:szCs w:val="26"/>
              </w:rPr>
            </w:pPr>
          </w:p>
        </w:tc>
        <w:tc>
          <w:tcPr>
            <w:tcW w:w="4542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B3E1B" w:rsidRPr="00C958E0" w:rsidRDefault="005B3E1B" w:rsidP="007F5BBA">
            <w:pPr>
              <w:rPr>
                <w:rFonts w:eastAsia="Calibri"/>
                <w:szCs w:val="26"/>
              </w:rPr>
            </w:pPr>
          </w:p>
        </w:tc>
      </w:tr>
      <w:tr w:rsidR="005B3E1B" w:rsidRPr="00C958E0" w:rsidTr="007F5BBA">
        <w:trPr>
          <w:trHeight w:val="951"/>
        </w:trPr>
        <w:tc>
          <w:tcPr>
            <w:tcW w:w="9596" w:type="dxa"/>
            <w:gridSpan w:val="5"/>
            <w:shd w:val="clear" w:color="auto" w:fill="auto"/>
            <w:tcMar>
              <w:left w:w="14" w:type="dxa"/>
              <w:right w:w="14" w:type="dxa"/>
            </w:tcMar>
          </w:tcPr>
          <w:p w:rsidR="005B3E1B" w:rsidRPr="00C958E0" w:rsidRDefault="005B3E1B" w:rsidP="007F5BBA">
            <w:pPr>
              <w:jc w:val="both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NAME OF [PETITIONER] AND ATTORNEY (IF APPLICABLE), ADDRESS (INCLUDING ZIP CODE), TELEPHONE NUMBER, EMAIL ADDRESS (IF AVAILABLE)</w:t>
            </w:r>
          </w:p>
        </w:tc>
      </w:tr>
      <w:tr w:rsidR="005B3E1B" w:rsidRPr="00C958E0" w:rsidTr="007F5BBA">
        <w:trPr>
          <w:trHeight w:hRule="exact" w:val="317"/>
        </w:trPr>
        <w:tc>
          <w:tcPr>
            <w:tcW w:w="1094" w:type="dxa"/>
            <w:gridSpan w:val="2"/>
            <w:shd w:val="clear" w:color="auto" w:fill="auto"/>
            <w:tcMar>
              <w:left w:w="14" w:type="dxa"/>
              <w:right w:w="14" w:type="dxa"/>
            </w:tcMar>
          </w:tcPr>
          <w:p w:rsidR="005B3E1B" w:rsidRDefault="005B3E1B" w:rsidP="007F5BBA">
            <w:pPr>
              <w:rPr>
                <w:rFonts w:eastAsia="Calibri"/>
                <w:szCs w:val="26"/>
              </w:rPr>
            </w:pPr>
          </w:p>
        </w:tc>
        <w:tc>
          <w:tcPr>
            <w:tcW w:w="3960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B3E1B" w:rsidRPr="00C958E0" w:rsidRDefault="005B3E1B" w:rsidP="007F5BBA">
            <w:pPr>
              <w:rPr>
                <w:rFonts w:eastAsia="Calibri"/>
                <w:szCs w:val="26"/>
              </w:rPr>
            </w:pPr>
          </w:p>
        </w:tc>
        <w:tc>
          <w:tcPr>
            <w:tcW w:w="4542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B3E1B" w:rsidRPr="00C958E0" w:rsidRDefault="005B3E1B" w:rsidP="007F5BBA">
            <w:pPr>
              <w:rPr>
                <w:rFonts w:eastAsia="Calibri"/>
                <w:szCs w:val="26"/>
              </w:rPr>
            </w:pPr>
          </w:p>
        </w:tc>
      </w:tr>
      <w:tr w:rsidR="005B3E1B" w:rsidRPr="00C958E0" w:rsidTr="007F5BBA">
        <w:trPr>
          <w:trHeight w:hRule="exact" w:val="317"/>
        </w:trPr>
        <w:tc>
          <w:tcPr>
            <w:tcW w:w="1094" w:type="dxa"/>
            <w:gridSpan w:val="2"/>
            <w:shd w:val="clear" w:color="auto" w:fill="auto"/>
            <w:tcMar>
              <w:left w:w="14" w:type="dxa"/>
              <w:right w:w="14" w:type="dxa"/>
            </w:tcMar>
          </w:tcPr>
          <w:p w:rsidR="005B3E1B" w:rsidRDefault="005B3E1B" w:rsidP="007F5BBA">
            <w:pPr>
              <w:rPr>
                <w:rFonts w:eastAsia="Calibri"/>
                <w:szCs w:val="26"/>
              </w:rPr>
            </w:pPr>
          </w:p>
        </w:tc>
        <w:tc>
          <w:tcPr>
            <w:tcW w:w="3960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B3E1B" w:rsidRPr="00C958E0" w:rsidRDefault="005B3E1B" w:rsidP="007F5BBA">
            <w:pPr>
              <w:rPr>
                <w:rFonts w:eastAsia="Calibri"/>
                <w:szCs w:val="26"/>
              </w:rPr>
            </w:pPr>
          </w:p>
        </w:tc>
        <w:tc>
          <w:tcPr>
            <w:tcW w:w="4542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B3E1B" w:rsidRPr="00C958E0" w:rsidRDefault="005B3E1B" w:rsidP="007F5BBA">
            <w:pPr>
              <w:rPr>
                <w:rFonts w:eastAsia="Calibri"/>
                <w:szCs w:val="26"/>
              </w:rPr>
            </w:pPr>
          </w:p>
        </w:tc>
      </w:tr>
      <w:tr w:rsidR="005B3E1B" w:rsidRPr="00C958E0" w:rsidTr="007F5BBA">
        <w:trPr>
          <w:trHeight w:hRule="exact" w:val="317"/>
        </w:trPr>
        <w:tc>
          <w:tcPr>
            <w:tcW w:w="5054" w:type="dxa"/>
            <w:gridSpan w:val="4"/>
            <w:shd w:val="clear" w:color="auto" w:fill="auto"/>
            <w:tcMar>
              <w:left w:w="14" w:type="dxa"/>
              <w:right w:w="14" w:type="dxa"/>
            </w:tcMar>
          </w:tcPr>
          <w:p w:rsidR="005B3E1B" w:rsidRPr="00AF3B50" w:rsidRDefault="005B3E1B" w:rsidP="007F5BBA">
            <w:pPr>
              <w:rPr>
                <w:rFonts w:eastAsia="Calibri"/>
                <w:szCs w:val="26"/>
                <w:u w:val="single"/>
              </w:rPr>
            </w:pPr>
            <w:r>
              <w:rPr>
                <w:rFonts w:eastAsia="Calibri"/>
                <w:szCs w:val="26"/>
                <w:u w:val="single"/>
              </w:rPr>
              <w:t>                                                                             </w:t>
            </w:r>
          </w:p>
        </w:tc>
        <w:tc>
          <w:tcPr>
            <w:tcW w:w="4542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B3E1B" w:rsidRPr="00C958E0" w:rsidRDefault="005B3E1B" w:rsidP="007F5BBA">
            <w:pPr>
              <w:rPr>
                <w:rFonts w:eastAsia="Calibri"/>
                <w:szCs w:val="26"/>
              </w:rPr>
            </w:pPr>
          </w:p>
        </w:tc>
      </w:tr>
      <w:tr w:rsidR="005B3E1B" w:rsidRPr="00C958E0" w:rsidTr="007F5BBA">
        <w:trPr>
          <w:trHeight w:hRule="exact" w:val="317"/>
        </w:trPr>
        <w:tc>
          <w:tcPr>
            <w:tcW w:w="9596" w:type="dxa"/>
            <w:gridSpan w:val="5"/>
            <w:shd w:val="clear" w:color="auto" w:fill="auto"/>
            <w:tcMar>
              <w:left w:w="14" w:type="dxa"/>
              <w:right w:w="14" w:type="dxa"/>
            </w:tcMar>
          </w:tcPr>
          <w:p w:rsidR="005B3E1B" w:rsidRPr="00C958E0" w:rsidRDefault="005B3E1B" w:rsidP="007F5BBA">
            <w:pPr>
              <w:rPr>
                <w:rFonts w:eastAsia="Calibri"/>
                <w:szCs w:val="26"/>
              </w:rPr>
            </w:pPr>
            <w:r w:rsidRPr="00AF3B50">
              <w:rPr>
                <w:rFonts w:eastAsia="Calibri"/>
                <w:szCs w:val="26"/>
              </w:rPr>
              <w:t>SIGNATURE</w:t>
            </w:r>
            <w:r>
              <w:rPr>
                <w:rFonts w:eastAsia="Calibri"/>
                <w:szCs w:val="26"/>
              </w:rPr>
              <w:t xml:space="preserve"> [OF PETITIONER, OR ATTORNEY IF REPRESENTED]</w:t>
            </w:r>
          </w:p>
        </w:tc>
      </w:tr>
      <w:tr w:rsidR="005B3E1B" w:rsidRPr="00C958E0" w:rsidTr="007F5BBA">
        <w:trPr>
          <w:trHeight w:hRule="exact" w:val="317"/>
        </w:trPr>
        <w:tc>
          <w:tcPr>
            <w:tcW w:w="1094" w:type="dxa"/>
            <w:gridSpan w:val="2"/>
            <w:shd w:val="clear" w:color="auto" w:fill="auto"/>
            <w:tcMar>
              <w:left w:w="14" w:type="dxa"/>
              <w:right w:w="14" w:type="dxa"/>
            </w:tcMar>
          </w:tcPr>
          <w:p w:rsidR="005B3E1B" w:rsidRDefault="005B3E1B" w:rsidP="007F5BBA">
            <w:pPr>
              <w:rPr>
                <w:rFonts w:eastAsia="Calibri"/>
                <w:szCs w:val="26"/>
              </w:rPr>
            </w:pPr>
          </w:p>
        </w:tc>
        <w:tc>
          <w:tcPr>
            <w:tcW w:w="3960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B3E1B" w:rsidRPr="00C958E0" w:rsidRDefault="005B3E1B" w:rsidP="007F5BBA">
            <w:pPr>
              <w:rPr>
                <w:rFonts w:eastAsia="Calibri"/>
                <w:szCs w:val="26"/>
              </w:rPr>
            </w:pPr>
          </w:p>
        </w:tc>
        <w:tc>
          <w:tcPr>
            <w:tcW w:w="4542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B3E1B" w:rsidRPr="00C958E0" w:rsidRDefault="005B3E1B" w:rsidP="007F5BBA">
            <w:pPr>
              <w:rPr>
                <w:rFonts w:eastAsia="Calibri"/>
                <w:szCs w:val="26"/>
              </w:rPr>
            </w:pPr>
          </w:p>
        </w:tc>
      </w:tr>
      <w:tr w:rsidR="003E4CBA" w:rsidRPr="00C958E0" w:rsidTr="00484A5F">
        <w:trPr>
          <w:cantSplit/>
          <w:trHeight w:hRule="exact" w:val="1530"/>
        </w:trPr>
        <w:tc>
          <w:tcPr>
            <w:tcW w:w="9596" w:type="dxa"/>
            <w:gridSpan w:val="5"/>
            <w:shd w:val="clear" w:color="auto" w:fill="auto"/>
            <w:tcMar>
              <w:left w:w="14" w:type="dxa"/>
              <w:right w:w="14" w:type="dxa"/>
            </w:tcMar>
          </w:tcPr>
          <w:p w:rsidR="003E4CBA" w:rsidRPr="00827FDF" w:rsidRDefault="003B78BC" w:rsidP="005B3E1B">
            <w:pPr>
              <w:tabs>
                <w:tab w:val="left" w:pos="720"/>
                <w:tab w:val="left" w:pos="1440"/>
                <w:tab w:val="left" w:pos="4320"/>
                <w:tab w:val="right" w:pos="936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(The procedure for obtaining a writ of certiorari from the Court of Appeals is set forth in the applicable statutes and in </w:t>
            </w:r>
            <w:r w:rsidRPr="00FE348C">
              <w:rPr>
                <w:sz w:val="24"/>
              </w:rPr>
              <w:t>R</w:t>
            </w:r>
            <w:bookmarkStart w:id="2" w:name="_Hlt532955801"/>
            <w:r w:rsidR="005B3E1B" w:rsidRPr="00FE348C">
              <w:rPr>
                <w:sz w:val="24"/>
              </w:rPr>
              <w:t>CAP</w:t>
            </w:r>
            <w:r w:rsidRPr="00FE348C">
              <w:rPr>
                <w:sz w:val="24"/>
              </w:rPr>
              <w:t xml:space="preserve"> </w:t>
            </w:r>
            <w:bookmarkEnd w:id="2"/>
            <w:r w:rsidRPr="00FE348C">
              <w:rPr>
                <w:sz w:val="24"/>
              </w:rPr>
              <w:t>115</w:t>
            </w:r>
            <w:r>
              <w:rPr>
                <w:sz w:val="24"/>
              </w:rPr>
              <w:t xml:space="preserve">. </w:t>
            </w:r>
            <w:r w:rsidR="005B3E1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The applicable statutes prescribe the subject matter of writs in the Court of Appeals, time limitations, and requirements for service. </w:t>
            </w:r>
            <w:r w:rsidR="005B3E1B">
              <w:rPr>
                <w:sz w:val="24"/>
              </w:rPr>
              <w:t xml:space="preserve"> </w:t>
            </w:r>
            <w:r>
              <w:rPr>
                <w:sz w:val="24"/>
              </w:rPr>
              <w:t>The rule prescribes the manner of securing a writ, contents of the petition, bonds, filing and fees, and preparation of the record.  A completed statement of the case must accompany the petition.  RCAP 133.03.</w:t>
            </w:r>
          </w:p>
        </w:tc>
      </w:tr>
      <w:tr w:rsidR="003B78BC" w:rsidRPr="00C958E0" w:rsidTr="003E4CBA">
        <w:trPr>
          <w:cantSplit/>
          <w:trHeight w:hRule="exact" w:val="1901"/>
        </w:trPr>
        <w:tc>
          <w:tcPr>
            <w:tcW w:w="9596" w:type="dxa"/>
            <w:gridSpan w:val="5"/>
            <w:shd w:val="clear" w:color="auto" w:fill="auto"/>
            <w:tcMar>
              <w:left w:w="14" w:type="dxa"/>
              <w:right w:w="14" w:type="dxa"/>
            </w:tcMar>
          </w:tcPr>
          <w:p w:rsidR="003B78BC" w:rsidRDefault="003B78BC">
            <w:r w:rsidRPr="001378F6">
              <w:rPr>
                <w:sz w:val="24"/>
              </w:rPr>
              <w:lastRenderedPageBreak/>
              <w:t>The date of the event that triggered the appeal period must be indicated on the petition.</w:t>
            </w:r>
            <w:r w:rsidR="005B3E1B">
              <w:rPr>
                <w:sz w:val="24"/>
              </w:rPr>
              <w:t xml:space="preserve"> </w:t>
            </w:r>
            <w:r w:rsidRPr="001378F6">
              <w:rPr>
                <w:sz w:val="24"/>
              </w:rPr>
              <w:t xml:space="preserve"> The nature of this event varies, depending on the requirements of the statute authorizing certiorari review in the Court of Appeals.</w:t>
            </w:r>
            <w:r w:rsidR="005B3E1B">
              <w:rPr>
                <w:sz w:val="24"/>
              </w:rPr>
              <w:t xml:space="preserve"> </w:t>
            </w:r>
            <w:r w:rsidRPr="001378F6">
              <w:rPr>
                <w:sz w:val="24"/>
              </w:rPr>
              <w:t xml:space="preserve"> See RCAP 115 comment.)</w:t>
            </w:r>
          </w:p>
        </w:tc>
      </w:tr>
    </w:tbl>
    <w:p w:rsidR="009014DE" w:rsidRPr="00801FD8" w:rsidRDefault="009014DE" w:rsidP="003B78BC">
      <w:pPr>
        <w:tabs>
          <w:tab w:val="left" w:pos="720"/>
          <w:tab w:val="left" w:pos="1440"/>
          <w:tab w:val="left" w:pos="4320"/>
          <w:tab w:val="right" w:pos="9360"/>
        </w:tabs>
        <w:jc w:val="both"/>
        <w:rPr>
          <w:szCs w:val="26"/>
        </w:rPr>
      </w:pPr>
    </w:p>
    <w:sectPr w:rsidR="009014DE" w:rsidRPr="00801FD8" w:rsidSect="00AF3B50">
      <w:pgSz w:w="12240" w:h="15840"/>
      <w:pgMar w:top="864" w:right="1440" w:bottom="576" w:left="1440" w:header="864" w:footer="576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E4E" w:rsidRDefault="00354E4E" w:rsidP="00F32BF3">
      <w:r>
        <w:separator/>
      </w:r>
    </w:p>
  </w:endnote>
  <w:endnote w:type="continuationSeparator" w:id="0">
    <w:p w:rsidR="00354E4E" w:rsidRDefault="00354E4E" w:rsidP="00F3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E4E" w:rsidRDefault="00354E4E" w:rsidP="00F32BF3">
      <w:r>
        <w:separator/>
      </w:r>
    </w:p>
  </w:footnote>
  <w:footnote w:type="continuationSeparator" w:id="0">
    <w:p w:rsidR="00354E4E" w:rsidRDefault="00354E4E" w:rsidP="00F32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008"/>
    <w:rsid w:val="000942FE"/>
    <w:rsid w:val="00157C82"/>
    <w:rsid w:val="0019543C"/>
    <w:rsid w:val="001B3ED2"/>
    <w:rsid w:val="00212605"/>
    <w:rsid w:val="00240A70"/>
    <w:rsid w:val="00354E4E"/>
    <w:rsid w:val="003B78BC"/>
    <w:rsid w:val="003E4CBA"/>
    <w:rsid w:val="00484A5F"/>
    <w:rsid w:val="004F46A1"/>
    <w:rsid w:val="005B3E1B"/>
    <w:rsid w:val="00827FDF"/>
    <w:rsid w:val="008B4008"/>
    <w:rsid w:val="008B73CB"/>
    <w:rsid w:val="00900D71"/>
    <w:rsid w:val="009014DE"/>
    <w:rsid w:val="00990B47"/>
    <w:rsid w:val="00A1673B"/>
    <w:rsid w:val="00AF3B50"/>
    <w:rsid w:val="00B146C0"/>
    <w:rsid w:val="00C002F7"/>
    <w:rsid w:val="00C958E0"/>
    <w:rsid w:val="00D34F83"/>
    <w:rsid w:val="00DC25BD"/>
    <w:rsid w:val="00E429D9"/>
    <w:rsid w:val="00F32BF3"/>
    <w:rsid w:val="00FA76AD"/>
    <w:rsid w:val="00FD63EA"/>
    <w:rsid w:val="00FE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C5F64FD-70C7-474C-B17E-D6301BC5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B50"/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tabs>
        <w:tab w:val="left" w:pos="0"/>
        <w:tab w:val="left" w:pos="360"/>
        <w:tab w:val="left" w:pos="720"/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z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12605"/>
    <w:pPr>
      <w:jc w:val="center"/>
    </w:pPr>
    <w:rPr>
      <w:rFonts w:eastAsia="Calibri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2B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2BF3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F32B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2BF3"/>
    <w:rPr>
      <w:sz w:val="26"/>
    </w:rPr>
  </w:style>
  <w:style w:type="paragraph" w:customStyle="1" w:styleId="AdvisoryCommText">
    <w:name w:val="Advisory Comm Text"/>
    <w:basedOn w:val="Normal"/>
    <w:rsid w:val="00B146C0"/>
    <w:pPr>
      <w:ind w:left="1440" w:right="1440" w:firstLine="288"/>
      <w:jc w:val="both"/>
    </w:pPr>
    <w:rPr>
      <w:sz w:val="20"/>
    </w:rPr>
  </w:style>
  <w:style w:type="paragraph" w:customStyle="1" w:styleId="AdvComTitle">
    <w:name w:val="AdvCom Title"/>
    <w:basedOn w:val="Normal"/>
    <w:rsid w:val="00B146C0"/>
    <w:pPr>
      <w:jc w:val="center"/>
    </w:pPr>
    <w:rPr>
      <w:rFonts w:ascii="Times New Roman Bold" w:hAnsi="Times New Roman Bold"/>
      <w:b/>
      <w:sz w:val="20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81A6E7F5.dotm</Template>
  <TotalTime>31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103A</vt:lpstr>
    </vt:vector>
  </TitlesOfParts>
  <Company>MN Judicial Branch</Company>
  <LinksUpToDate>false</LinksUpToDate>
  <CharactersWithSpaces>1804</CharactersWithSpaces>
  <SharedDoc>false</SharedDoc>
  <HLinks>
    <vt:vector size="6" baseType="variant"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http://www.mncourts.gov/ruledocs/appellate/RCAP.htm</vt:lpwstr>
      </vt:variant>
      <vt:variant>
        <vt:lpwstr>a11002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Moriarty, Erin</cp:lastModifiedBy>
  <cp:revision>2</cp:revision>
  <dcterms:created xsi:type="dcterms:W3CDTF">2014-06-02T18:28:00Z</dcterms:created>
  <dcterms:modified xsi:type="dcterms:W3CDTF">2016-03-11T15:12:00Z</dcterms:modified>
</cp:coreProperties>
</file>